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7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83" w:after="0" w:line="158" w:lineRule="exact"/>
        <w:ind w:left="102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14"/>
          <w:szCs w:val="1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hnič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14"/>
          <w:szCs w:val="1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z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jek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Obr_Dr_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3_Dok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14"/>
          <w:szCs w:val="1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erta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14"/>
          <w:szCs w:val="1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kao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broj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hnič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truktura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doktorske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fije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1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Obr_D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_13_D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kto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14"/>
          <w:szCs w:val="1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kao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920" w:bottom="280" w:left="1600" w:right="1680"/>
        </w:sectPr>
      </w:pPr>
      <w:rPr/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4" w:after="0" w:line="240" w:lineRule="auto"/>
        <w:ind w:left="3159" w:right="2853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rez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e,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nje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880" w:right="157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SLOV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OKTO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SKE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850" w:right="254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244" w:right="293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Osijek,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(upis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odinu)</w:t>
      </w:r>
    </w:p>
    <w:p>
      <w:pPr>
        <w:jc w:val="center"/>
        <w:spacing w:after="0"/>
        <w:sectPr>
          <w:pgMar w:header="1444" w:footer="0" w:top="2460" w:bottom="280" w:left="1680" w:right="1680"/>
          <w:headerReference w:type="default" r:id="rId5"/>
          <w:pgSz w:w="11920" w:h="16840"/>
        </w:sectPr>
      </w:pPr>
      <w:rPr/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4" w:after="0" w:line="240" w:lineRule="auto"/>
        <w:ind w:left="3159" w:right="2853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rez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e,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nje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894" w:right="1588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OKTO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SKE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217" w:right="291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</w:p>
    <w:p>
      <w:pPr>
        <w:jc w:val="center"/>
        <w:spacing w:after="0"/>
        <w:sectPr>
          <w:pgMar w:footer="1714" w:header="1444" w:top="2460" w:bottom="1900" w:left="1680" w:right="1680"/>
          <w:footerReference w:type="default" r:id="rId6"/>
          <w:pgSz w:w="11920" w:h="16840"/>
        </w:sectPr>
      </w:pPr>
      <w:rPr/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4" w:after="0" w:line="240" w:lineRule="auto"/>
        <w:ind w:left="3239" w:right="3173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rez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e,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nje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58" w:right="1891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SLOV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OKTO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SKE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297" w:right="323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ntor: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ntor: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stvo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oviti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ičk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osti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Osij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6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iz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ičk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osti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6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3.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oviti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1444" w:footer="1714" w:top="2460" w:bottom="1900" w:left="1600" w:right="1360"/>
          <w:pgSz w:w="11920" w:h="16840"/>
        </w:sectPr>
      </w:pPr>
      <w:rPr/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4" w:after="0" w:line="240" w:lineRule="auto"/>
        <w:ind w:left="3239" w:right="3173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rez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e,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nje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58" w:right="1893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SLOV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OKTO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SKE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297" w:right="323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ntor: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ntor: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Jav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stopa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2015.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2" w:right="43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oviti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ičk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osti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Osij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iz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ičk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osti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6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oviti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24" w:right="325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Osijek,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(upis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odinu)</w:t>
      </w:r>
    </w:p>
    <w:p>
      <w:pPr>
        <w:jc w:val="center"/>
        <w:spacing w:after="0"/>
        <w:sectPr>
          <w:pgMar w:header="1444" w:footer="0" w:top="2460" w:bottom="280" w:left="1600" w:right="1360"/>
          <w:headerReference w:type="default" r:id="rId7"/>
          <w:footerReference w:type="default" r:id="rId8"/>
          <w:pgSz w:w="11920" w:h="16840"/>
        </w:sectPr>
      </w:pPr>
      <w:rPr/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1445" w:footer="0" w:top="1640" w:bottom="280" w:left="1560" w:right="1280"/>
          <w:headerReference w:type="default" r:id="rId9"/>
          <w:footerReference w:type="default" r:id="rId10"/>
          <w:pgSz w:w="11920" w:h="16840"/>
        </w:sectPr>
      </w:pPr>
      <w:rPr/>
    </w:p>
    <w:p>
      <w:pPr>
        <w:spacing w:before="33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eučili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š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ipa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ij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ultet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bio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ehni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č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ih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ij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42" w:right="-7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lij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ki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č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š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ni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ki)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ij: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pri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zn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60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eno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druč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e: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ehni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č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zn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60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eno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lje: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pri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290" w:right="382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3633" w:right="727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  <w:position w:val="-1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  <w:position w:val="-1"/>
        </w:rPr>
        <w:t>nje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920" w:bottom="280" w:left="1560" w:right="1280"/>
          <w:cols w:num="2" w:equalWidth="0">
            <w:col w:w="6186" w:space="263"/>
            <w:col w:w="2631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izr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đena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ulte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bio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ehni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č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zn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ij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euči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š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ipa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ij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r: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dr.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Saž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2" w:right="7677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nic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lit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urnih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5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ik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iz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82" w:lineRule="auto"/>
        <w:ind w:left="142" w:right="6785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ljučne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č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i: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ne: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Po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2" w:after="0" w:line="240" w:lineRule="auto"/>
        <w:ind w:left="467" w:right="5181"/>
        <w:jc w:val="center"/>
        <w:tabs>
          <w:tab w:pos="8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dr.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67" w:right="5181"/>
        <w:jc w:val="center"/>
        <w:tabs>
          <w:tab w:pos="8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dr.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67" w:right="5181"/>
        <w:jc w:val="center"/>
        <w:tabs>
          <w:tab w:pos="8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dr.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na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či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š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čil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š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č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š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čil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š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čil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š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920" w:bottom="280" w:left="1560" w:right="1280"/>
        </w:sectPr>
      </w:pPr>
      <w:rPr/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1445" w:footer="0" w:top="1640" w:bottom="280" w:left="1560" w:right="1280"/>
          <w:headerReference w:type="default" r:id="rId11"/>
          <w:footerReference w:type="default" r:id="rId12"/>
          <w:pgSz w:w="11920" w:h="16840"/>
        </w:sectPr>
      </w:pPr>
      <w:rPr/>
    </w:p>
    <w:p>
      <w:pPr>
        <w:spacing w:before="33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Uni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ity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ip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ij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2" w:right="79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culty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bio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Sciences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ij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ity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ricul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sciences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Scientific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Sciences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Scientific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Field: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ricul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nch: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181"/>
        <w:jc w:val="righ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PhD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itle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3588" w:right="-55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urn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  <w:position w:val="-1"/>
        </w:rPr>
        <w:t>itle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PhD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920" w:bottom="280" w:left="1560" w:right="1280"/>
          <w:cols w:num="2" w:equalWidth="0">
            <w:col w:w="5448" w:space="1474"/>
            <w:col w:w="2158"/>
          </w:cols>
        </w:sectPr>
      </w:pPr>
      <w:rPr/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per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Fac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Sci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aj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per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r: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dr.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r: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dr.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c.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urn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2" w:right="695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ber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ber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ure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ber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ber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enc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inal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in: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rds: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86" w:lineRule="auto"/>
        <w:ind w:left="142" w:right="6665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502" w:right="-20"/>
        <w:jc w:val="left"/>
        <w:tabs>
          <w:tab w:pos="8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PhD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rn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502" w:right="-20"/>
        <w:jc w:val="left"/>
        <w:tabs>
          <w:tab w:pos="8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PhD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rn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502" w:right="-20"/>
        <w:jc w:val="left"/>
        <w:tabs>
          <w:tab w:pos="8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PhD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rn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dep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ited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in: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3" w:lineRule="exact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aj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a;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920" w:bottom="280" w:left="1560" w:right="1280"/>
        </w:sectPr>
      </w:pPr>
      <w:rPr/>
    </w:p>
    <w:p>
      <w:pPr>
        <w:spacing w:before="62" w:after="0" w:line="316" w:lineRule="exact"/>
        <w:ind w:left="3769" w:right="3846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K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b/>
          <w:bCs/>
          <w:position w:val="-1"/>
        </w:rPr>
        <w:t>Z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LO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right="96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</w:p>
    <w:p>
      <w:pPr>
        <w:jc w:val="right"/>
        <w:spacing w:after="0"/>
        <w:sectPr>
          <w:pgMar w:header="0" w:footer="0" w:top="1340" w:bottom="280" w:left="1680" w:right="1300"/>
          <w:headerReference w:type="default" r:id="rId13"/>
          <w:footerReference w:type="default" r:id="rId14"/>
          <w:pgSz w:w="11920" w:h="16840"/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4" w:after="0" w:line="240" w:lineRule="auto"/>
        <w:ind w:left="122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2" w:right="56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doktorske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propisuje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izno,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uz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što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2.000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2.500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kova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nici.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2" w:right="57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tskom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ično,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tehni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usklađ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nstvenih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2" w:right="56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ska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love: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Uvod,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led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(Prilog)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opis.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truktura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jelova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što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doktorske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dom.</w:t>
      </w:r>
    </w:p>
    <w:p>
      <w:pPr>
        <w:jc w:val="both"/>
        <w:spacing w:after="0"/>
        <w:sectPr>
          <w:pgNumType w:start="1"/>
          <w:pgMar w:header="1041" w:footer="893" w:top="1240" w:bottom="1080" w:left="1580" w:right="1300"/>
          <w:headerReference w:type="default" r:id="rId15"/>
          <w:footerReference w:type="default" r:id="rId16"/>
          <w:pgSz w:w="11920" w:h="16840"/>
        </w:sectPr>
      </w:pPr>
      <w:rPr/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2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1.1.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gled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2" w:right="53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doktorske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propisuje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izno,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uz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font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što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2.000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2.500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kova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nici.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2" w:right="60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tskom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ično,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tehni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usklađ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nstvenih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2" w:right="53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ska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love: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Uvod,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led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(Prilog)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opis.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truktura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jelova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što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doktorske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dom.</w:t>
      </w:r>
    </w:p>
    <w:p>
      <w:pPr>
        <w:jc w:val="both"/>
        <w:spacing w:after="0"/>
        <w:sectPr>
          <w:pgMar w:header="1041" w:footer="893" w:top="1240" w:bottom="1080" w:left="1580" w:right="1300"/>
          <w:pgSz w:w="11920" w:h="16840"/>
        </w:sectPr>
      </w:pPr>
      <w:rPr/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2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1.2.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Cilj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iva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2" w:right="57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doktorske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propisuje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izno,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uz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što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2.000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2.500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kova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nici.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2" w:right="60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tskom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ično,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tehni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usklađ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nstvenih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2" w:right="55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ska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love: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Uvod,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led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(Prilog)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opis.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truktura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jelova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što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doktorske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dom.</w:t>
      </w:r>
    </w:p>
    <w:p>
      <w:pPr>
        <w:jc w:val="both"/>
        <w:spacing w:after="0"/>
        <w:sectPr>
          <w:pgMar w:header="1041" w:footer="893" w:top="1240" w:bottom="1080" w:left="1580" w:right="1300"/>
          <w:headerReference w:type="default" r:id="rId17"/>
          <w:pgSz w:w="11920" w:h="16840"/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4" w:after="0" w:line="240" w:lineRule="auto"/>
        <w:ind w:left="122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ETO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2" w:right="56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doktorske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propisuje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izno,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uz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što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2.000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2.500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kova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nici.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2" w:right="56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tskom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ično,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tehni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usklađ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nstvenih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2" w:right="56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ska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love: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Uvod,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led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(Prilog)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opis.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truktura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jelova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što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doktorske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dom.</w:t>
      </w:r>
    </w:p>
    <w:p>
      <w:pPr>
        <w:jc w:val="both"/>
        <w:spacing w:after="0"/>
        <w:sectPr>
          <w:pgMar w:header="1041" w:footer="893" w:top="1240" w:bottom="1080" w:left="1580" w:right="1300"/>
          <w:headerReference w:type="default" r:id="rId18"/>
          <w:pgSz w:w="11920" w:h="16840"/>
        </w:sectPr>
      </w:pPr>
      <w:rPr/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24" w:after="0" w:line="240" w:lineRule="auto"/>
        <w:ind w:left="122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LT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b/>
          <w:bCs/>
        </w:rPr>
        <w:t>Ž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2" w:right="57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doktorske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propisuje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izno,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uz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što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2.500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kova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nici.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2" w:right="60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tskom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ično,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tehni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usklađ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nstvenih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2" w:right="52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ska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love: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Uvod,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led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(Prilog)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opis.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truktura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jelova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što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doktorske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dom.</w:t>
      </w:r>
    </w:p>
    <w:p>
      <w:pPr>
        <w:jc w:val="both"/>
        <w:spacing w:after="0"/>
        <w:sectPr>
          <w:pgMar w:header="1041" w:footer="893" w:top="1240" w:bottom="1080" w:left="1580" w:right="1300"/>
          <w:headerReference w:type="default" r:id="rId19"/>
          <w:pgSz w:w="11920" w:h="16840"/>
        </w:sectPr>
      </w:pPr>
      <w:rPr/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24" w:after="0" w:line="240" w:lineRule="auto"/>
        <w:ind w:left="122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2" w:right="57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doktorske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propisuje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izno,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uz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što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2.000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2.500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kova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nici.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2" w:right="60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tskom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ično,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tehni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usklađ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nstvenih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2" w:right="58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ska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love: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Uvod,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led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(Prilog)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opis.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truktura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jelova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što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doktorske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dom.</w:t>
      </w:r>
    </w:p>
    <w:p>
      <w:pPr>
        <w:jc w:val="both"/>
        <w:spacing w:after="0"/>
        <w:sectPr>
          <w:pgMar w:header="1041" w:footer="893" w:top="1240" w:bottom="1080" w:left="1580" w:right="1300"/>
          <w:headerReference w:type="default" r:id="rId20"/>
          <w:pgSz w:w="11920" w:h="16840"/>
        </w:sectPr>
      </w:pPr>
      <w:rPr/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24" w:after="0" w:line="240" w:lineRule="auto"/>
        <w:ind w:left="122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KL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Č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2" w:right="53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doktorske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propisuje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izno,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uz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što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2.000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2.500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kova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nici.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tskom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ično,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lski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tehni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</w:p>
    <w:p>
      <w:pPr>
        <w:spacing w:before="0" w:after="0" w:line="240" w:lineRule="auto"/>
        <w:ind w:left="12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usklađ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nstvenih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2" w:right="58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ska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love: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Uvod,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led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(Prilog)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opis.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truktura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jelova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što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doktorske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dom.</w:t>
      </w:r>
    </w:p>
    <w:p>
      <w:pPr>
        <w:jc w:val="both"/>
        <w:spacing w:after="0"/>
        <w:sectPr>
          <w:pgMar w:header="1041" w:footer="893" w:top="1240" w:bottom="1080" w:left="1580" w:right="1300"/>
          <w:headerReference w:type="default" r:id="rId21"/>
          <w:pgSz w:w="11920" w:h="16840"/>
        </w:sectPr>
      </w:pPr>
      <w:rPr/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24" w:after="0" w:line="240" w:lineRule="auto"/>
        <w:ind w:left="122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59" w:lineRule="auto"/>
        <w:ind w:left="662" w:right="58" w:firstLine="-540"/>
        <w:jc w:val="both"/>
        <w:tabs>
          <w:tab w:pos="6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hn,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hoi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.L.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2007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42:</w:t>
      </w:r>
    </w:p>
    <w:p>
      <w:pPr>
        <w:spacing w:before="4" w:after="0" w:line="240" w:lineRule="auto"/>
        <w:ind w:left="66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215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223.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0" w:lineRule="auto"/>
        <w:ind w:left="662" w:right="56" w:firstLine="-540"/>
        <w:jc w:val="both"/>
        <w:tabs>
          <w:tab w:pos="6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en,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S.,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nonen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anen,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M.L.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Eq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130.</w:t>
      </w:r>
    </w:p>
    <w:p>
      <w:pPr>
        <w:spacing w:before="3" w:after="0" w:line="359" w:lineRule="auto"/>
        <w:ind w:left="662" w:right="56" w:firstLine="-540"/>
        <w:jc w:val="both"/>
        <w:tabs>
          <w:tab w:pos="6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.S.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M.S.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bean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pea.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98: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1028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1032.</w:t>
      </w:r>
    </w:p>
    <w:p>
      <w:pPr>
        <w:spacing w:before="5" w:after="0" w:line="359" w:lineRule="auto"/>
        <w:ind w:left="662" w:right="63" w:firstLine="-540"/>
        <w:jc w:val="both"/>
        <w:tabs>
          <w:tab w:pos="6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.S.,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000.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newspa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73: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167.</w:t>
      </w:r>
    </w:p>
    <w:p>
      <w:pPr>
        <w:spacing w:before="4" w:after="0" w:line="359" w:lineRule="auto"/>
        <w:ind w:left="662" w:right="60" w:firstLine="-540"/>
        <w:jc w:val="both"/>
        <w:tabs>
          <w:tab w:pos="6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1997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ence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Tech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Penns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238</w:t>
      </w:r>
    </w:p>
    <w:p>
      <w:pPr>
        <w:spacing w:before="4" w:after="0" w:line="240" w:lineRule="auto"/>
        <w:ind w:left="122" w:right="-20"/>
        <w:jc w:val="left"/>
        <w:tabs>
          <w:tab w:pos="6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1998.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ox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on.</w:t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9" w:lineRule="auto"/>
        <w:ind w:left="662" w:right="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14235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199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E).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nal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and.</w:t>
      </w:r>
    </w:p>
    <w:p>
      <w:pPr>
        <w:spacing w:before="4" w:after="0" w:line="359" w:lineRule="auto"/>
        <w:ind w:left="662" w:right="627" w:firstLine="-540"/>
        <w:jc w:val="left"/>
        <w:tabs>
          <w:tab w:pos="6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1979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ća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ća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eb.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1.</w:t>
      </w:r>
    </w:p>
    <w:p>
      <w:pPr>
        <w:jc w:val="left"/>
        <w:spacing w:after="0"/>
        <w:sectPr>
          <w:pgMar w:header="1041" w:footer="893" w:top="1240" w:bottom="1080" w:left="1580" w:right="1300"/>
          <w:headerReference w:type="default" r:id="rId22"/>
          <w:pgSz w:w="11920" w:h="16840"/>
        </w:sectPr>
      </w:pPr>
      <w:rPr/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24" w:after="0" w:line="240" w:lineRule="auto"/>
        <w:ind w:left="122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7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b/>
          <w:bCs/>
        </w:rPr>
        <w:t>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ET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2" w:right="52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doktorske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propisuje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izno,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uz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što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2.000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2.500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kova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nici.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tskom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ično,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lski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tehni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ktno</w:t>
      </w:r>
    </w:p>
    <w:p>
      <w:pPr>
        <w:spacing w:before="0" w:after="0" w:line="240" w:lineRule="auto"/>
        <w:ind w:left="12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usklađ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nstvenih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2" w:right="56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doktorske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doktorske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1041" w:footer="893" w:top="1240" w:bottom="1080" w:left="1580" w:right="1300"/>
          <w:headerReference w:type="default" r:id="rId23"/>
          <w:pgSz w:w="11920" w:h="16840"/>
        </w:sectPr>
      </w:pPr>
      <w:rPr/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24" w:after="0" w:line="240" w:lineRule="auto"/>
        <w:ind w:left="122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27" w:right="359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22" w:right="57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doktorske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propisuje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izno,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uz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što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2.000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2.500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kova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nici.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2" w:right="58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tskom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ično,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tehni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usklađ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nstvenih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2" w:right="57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doktorske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doktorske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1041" w:footer="893" w:top="1240" w:bottom="1080" w:left="1580" w:right="1300"/>
          <w:headerReference w:type="default" r:id="rId24"/>
          <w:pgSz w:w="11920" w:h="16840"/>
        </w:sectPr>
      </w:pPr>
      <w:rPr/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24" w:after="0" w:line="240" w:lineRule="auto"/>
        <w:ind w:left="122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9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LOG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2" w:right="57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doktorske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propisuje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izno,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uz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što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2.000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2.500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kova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nici.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2" w:right="60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tskom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ično,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tehni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usklađ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nstvenih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1041" w:footer="893" w:top="1240" w:bottom="1080" w:left="1580" w:right="1300"/>
          <w:headerReference w:type="default" r:id="rId25"/>
          <w:pgSz w:w="11920" w:h="16840"/>
        </w:sectPr>
      </w:pPr>
      <w:rPr/>
    </w:p>
    <w:p>
      <w:pPr>
        <w:spacing w:before="7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b/>
          <w:bCs/>
        </w:rPr>
        <w:t>Ž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OTO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sectPr>
      <w:pgMar w:header="0" w:footer="0" w:top="840" w:bottom="280" w:left="1580" w:right="1680"/>
      <w:headerReference w:type="default" r:id="rId26"/>
      <w:footerReference w:type="default" r:id="rId27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7.089996pt;margin-top:744.95990pt;width:115.540004pt;height:14pt;mso-position-horizontal-relative:page;mso-position-vertical-relative:page;z-index:-740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Osijek,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(upis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odinu)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5.050003pt;margin-top:776.799988pt;width:439.35pt;height:.1pt;mso-position-horizontal-relative:page;mso-position-vertical-relative:page;z-index:-734" coordorigin="1701,15536" coordsize="8787,2">
          <v:shape style="position:absolute;left:1701;top:15536;width:8787;height:2" coordorigin="1701,15536" coordsize="8787,0" path="m1701,15536l10488,15536e" filled="f" stroked="t" strokeweight=".5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2.799988pt;margin-top:779.36145pt;width:14.08pt;height:11.96pt;mso-position-horizontal-relative:page;mso-position-vertical-relative:page;z-index:-733" type="#_x0000_t202" filled="f" stroked="f">
          <v:textbox inset="0,0,0,0">
            <w:txbxContent>
              <w:p>
                <w:pPr>
                  <w:spacing w:before="0" w:after="0" w:line="224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4.699997pt;margin-top:71.183907pt;width:320.320003pt;height:27.82pt;mso-position-horizontal-relative:page;mso-position-vertical-relative:page;z-index:-742" type="#_x0000_t202" filled="f" stroked="f">
          <v:textbox inset="0,0,0,0">
            <w:txbxContent>
              <w:p>
                <w:pPr>
                  <w:spacing w:before="0" w:after="0" w:line="265" w:lineRule="exact"/>
                  <w:ind w:left="1809" w:right="1789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REPUBL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HR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KA</w:t>
                </w:r>
              </w:p>
              <w:p>
                <w:pPr>
                  <w:spacing w:before="0" w:after="0" w:line="240" w:lineRule="auto"/>
                  <w:ind w:left="-18" w:right="-38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Č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Š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6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ROS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6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8.380005pt;margin-top:110.803909pt;width:292.748014pt;height:14pt;mso-position-horizontal-relative:page;mso-position-vertical-relative:page;z-index:-741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GR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Č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6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EK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050003pt;margin-top:51.105442pt;width:441.531242pt;height:11.96pt;mso-position-horizontal-relative:page;mso-position-vertical-relative:page;z-index:-729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tabs>
                    <w:tab w:pos="8060" w:val="left"/>
                  </w:tabs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100"/>
                    <w:u w:val="single" w:color="000000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as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050003pt;margin-top:51.105442pt;width:441.548762pt;height:11.96pt;mso-position-horizontal-relative:page;mso-position-vertical-relative:page;z-index:-728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tabs>
                    <w:tab w:pos="8040" w:val="left"/>
                  </w:tabs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100"/>
                    <w:u w:val="single" w:color="000000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  <w:u w:val="single" w:color="0000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lj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čc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050003pt;margin-top:51.105442pt;width:441.512162pt;height:11.96pt;mso-position-horizontal-relative:page;mso-position-vertical-relative:page;z-index:-727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tabs>
                    <w:tab w:pos="8020" w:val="left"/>
                  </w:tabs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100"/>
                    <w:u w:val="single" w:color="000000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  <w:u w:val="single" w:color="0000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ite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  <w:u w:val="single" w:color="0000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050003pt;margin-top:51.105442pt;width:441.615481pt;height:11.96pt;mso-position-horizontal-relative:page;mso-position-vertical-relative:page;z-index:-726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tabs>
                    <w:tab w:pos="8180" w:val="left"/>
                  </w:tabs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100"/>
                    <w:u w:val="single" w:color="000000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Saže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3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tak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050003pt;margin-top:51.105442pt;width:441.713762pt;height:11.96pt;mso-position-horizontal-relative:page;mso-position-vertical-relative:page;z-index:-725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tabs>
                    <w:tab w:pos="8020" w:val="left"/>
                  </w:tabs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100"/>
                    <w:u w:val="single" w:color="000000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00"/>
                    <w:u w:val="single" w:color="0000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050003pt;margin-top:51.105442pt;width:441.711601pt;height:11.96pt;mso-position-horizontal-relative:page;mso-position-vertical-relative:page;z-index:-724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tabs>
                    <w:tab w:pos="8320" w:val="left"/>
                  </w:tabs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100"/>
                    <w:u w:val="single" w:color="000000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  <w:u w:val="single" w:color="0000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il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4.699997pt;margin-top:71.183907pt;width:320.320003pt;height:27.82pt;mso-position-horizontal-relative:page;mso-position-vertical-relative:page;z-index:-739" type="#_x0000_t202" filled="f" stroked="f">
          <v:textbox inset="0,0,0,0">
            <w:txbxContent>
              <w:p>
                <w:pPr>
                  <w:spacing w:before="0" w:after="0" w:line="265" w:lineRule="exact"/>
                  <w:ind w:left="1809" w:right="1789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REPUBL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HR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KA</w:t>
                </w:r>
              </w:p>
              <w:p>
                <w:pPr>
                  <w:spacing w:before="0" w:after="0" w:line="240" w:lineRule="auto"/>
                  <w:ind w:left="-18" w:right="-38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Č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Š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6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ROS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6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8.380005pt;margin-top:110.803909pt;width:292.802011pt;height:14pt;mso-position-horizontal-relative:page;mso-position-vertical-relative:page;z-index:-738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GR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Č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6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EK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2.664001pt;margin-top:71.265442pt;width:444.54pt;height:11.96pt;mso-position-horizontal-relative:page;mso-position-vertical-relative:page;z-index:-737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tabs>
                    <w:tab w:pos="8860" w:val="left"/>
                  </w:tabs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  <w:b/>
                    <w:bCs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1"/>
                    <w:w w:val="99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1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4"/>
                    <w:w w:val="99"/>
                    <w:b/>
                    <w:bCs/>
                    <w:u w:val="single" w:color="0000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4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  <w:b/>
                    <w:bCs/>
                    <w:u w:val="single" w:color="0000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  <w:b/>
                    <w:bCs/>
                    <w:u w:val="single" w:color="000000"/>
                  </w:rPr>
                  <w:t>NA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  <w:b/>
                    <w:bCs/>
                    <w:u w:val="single" w:color="0000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  <w:b/>
                    <w:bCs/>
                    <w:u w:val="single" w:color="0000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4"/>
                    <w:w w:val="99"/>
                    <w:b/>
                    <w:bCs/>
                    <w:u w:val="single" w:color="0000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4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99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  <w:b/>
                    <w:bCs/>
                    <w:u w:val="single" w:color="000000"/>
                  </w:rPr>
                  <w:t>ACI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  <w:b/>
                    <w:bCs/>
                    <w:u w:val="single" w:color="0000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  <w:b/>
                    <w:bCs/>
                    <w:u w:val="single" w:color="000000"/>
                  </w:rPr>
                  <w:t>SK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  <w:b/>
                    <w:bCs/>
                    <w:u w:val="single" w:color="0000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  <w:b/>
                    <w:bCs/>
                    <w:u w:val="single" w:color="000000"/>
                  </w:rPr>
                  <w:t>AR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99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  <w:b/>
                    <w:bCs/>
                    <w:u w:val="single" w:color="000000"/>
                  </w:rPr>
                  <w:t>CA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b/>
                    <w:bCs/>
                    <w:u w:val="single" w:color="000000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b/>
                    <w:bCs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2.664001pt;margin-top:71.265442pt;width:444.54pt;height:11.96pt;mso-position-horizontal-relative:page;mso-position-vertical-relative:page;z-index:-736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tabs>
                    <w:tab w:pos="8860" w:val="left"/>
                  </w:tabs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  <w:b/>
                    <w:bCs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1"/>
                    <w:w w:val="99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1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  <w:b/>
                    <w:bCs/>
                    <w:u w:val="single" w:color="0000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  <w:b/>
                    <w:bCs/>
                    <w:u w:val="single" w:color="000000"/>
                  </w:rPr>
                  <w:t>AS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  <w:b/>
                    <w:bCs/>
                    <w:u w:val="single" w:color="000000"/>
                  </w:rPr>
                  <w:t>CU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4"/>
                    <w:w w:val="99"/>
                    <w:b/>
                    <w:bCs/>
                    <w:u w:val="single" w:color="0000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4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99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99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  <w:b/>
                    <w:bCs/>
                    <w:u w:val="single" w:color="000000"/>
                  </w:rPr>
                  <w:t>CARD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b/>
                    <w:bCs/>
                    <w:u w:val="single" w:color="000000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b/>
                    <w:bCs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050003pt;margin-top:51.105442pt;width:441.621121pt;height:11.96pt;mso-position-horizontal-relative:page;mso-position-vertical-relative:page;z-index:-735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tabs>
                    <w:tab w:pos="8360" w:val="left"/>
                  </w:tabs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100"/>
                    <w:u w:val="single" w:color="000000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050003pt;margin-top:51.105442pt;width:441.621121pt;height:11.96pt;mso-position-horizontal-relative:page;mso-position-vertical-relative:page;z-index:-732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tabs>
                    <w:tab w:pos="8360" w:val="left"/>
                  </w:tabs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100"/>
                    <w:u w:val="single" w:color="000000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050003pt;margin-top:51.105442pt;width:441.574564pt;height:11.96pt;mso-position-horizontal-relative:page;mso-position-vertical-relative:page;z-index:-731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tabs>
                    <w:tab w:pos="6940" w:val="left"/>
                  </w:tabs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100"/>
                    <w:u w:val="single" w:color="000000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te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  <w:u w:val="single" w:color="0000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al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7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3"/>
                    <w:w w:val="100"/>
                    <w:u w:val="single" w:color="0000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3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5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050003pt;margin-top:51.105442pt;width:441.610084pt;height:11.96pt;mso-position-horizontal-relative:page;mso-position-vertical-relative:page;z-index:-730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tabs>
                    <w:tab w:pos="7100" w:val="left"/>
                  </w:tabs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100"/>
                    <w:u w:val="single" w:color="000000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ez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3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tati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47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is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až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u w:val="single" w:color="0000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Relationship Id="rId17" Type="http://schemas.openxmlformats.org/officeDocument/2006/relationships/header" Target="header7.xml"/><Relationship Id="rId18" Type="http://schemas.openxmlformats.org/officeDocument/2006/relationships/header" Target="header8.xml"/><Relationship Id="rId19" Type="http://schemas.openxmlformats.org/officeDocument/2006/relationships/header" Target="header9.xml"/><Relationship Id="rId20" Type="http://schemas.openxmlformats.org/officeDocument/2006/relationships/header" Target="header10.xml"/><Relationship Id="rId21" Type="http://schemas.openxmlformats.org/officeDocument/2006/relationships/header" Target="header11.xml"/><Relationship Id="rId22" Type="http://schemas.openxmlformats.org/officeDocument/2006/relationships/header" Target="header12.xml"/><Relationship Id="rId23" Type="http://schemas.openxmlformats.org/officeDocument/2006/relationships/header" Target="header13.xml"/><Relationship Id="rId24" Type="http://schemas.openxmlformats.org/officeDocument/2006/relationships/header" Target="header14.xml"/><Relationship Id="rId25" Type="http://schemas.openxmlformats.org/officeDocument/2006/relationships/header" Target="header15.xml"/><Relationship Id="rId26" Type="http://schemas.openxmlformats.org/officeDocument/2006/relationships/header" Target="header16.xml"/><Relationship Id="rId27" Type="http://schemas.openxmlformats.org/officeDocument/2006/relationships/footer" Target="footer7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Meleš</dc:creator>
  <dcterms:created xsi:type="dcterms:W3CDTF">2019-12-06T12:02:07Z</dcterms:created>
  <dcterms:modified xsi:type="dcterms:W3CDTF">2019-12-06T12:02:07Z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LastSaved">
    <vt:filetime>2019-12-06T00:00:00Z</vt:filetime>
  </property>
</Properties>
</file>